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46" w:rsidRDefault="00B57646">
      <w:pPr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B57646" w:rsidRDefault="00B57646">
      <w:pPr>
        <w:jc w:val="center"/>
        <w:rPr>
          <w:rFonts w:ascii="黑体" w:eastAsia="黑体" w:cs="Times New Roman"/>
          <w:b/>
          <w:bCs/>
          <w:sz w:val="52"/>
          <w:szCs w:val="52"/>
        </w:rPr>
      </w:pPr>
    </w:p>
    <w:p w:rsidR="00B57646" w:rsidRDefault="00B57646">
      <w:pPr>
        <w:jc w:val="center"/>
        <w:rPr>
          <w:rFonts w:ascii="黑体" w:eastAsia="黑体" w:cs="Times New Roman"/>
          <w:b/>
          <w:bCs/>
          <w:sz w:val="48"/>
          <w:szCs w:val="48"/>
        </w:rPr>
      </w:pPr>
      <w:r>
        <w:rPr>
          <w:rFonts w:ascii="黑体" w:eastAsia="黑体" w:cs="黑体"/>
          <w:b/>
          <w:bCs/>
          <w:sz w:val="48"/>
          <w:szCs w:val="48"/>
        </w:rPr>
        <w:t>2020</w:t>
      </w:r>
      <w:r>
        <w:rPr>
          <w:rFonts w:ascii="黑体" w:eastAsia="黑体" w:cs="黑体" w:hint="eastAsia"/>
          <w:b/>
          <w:bCs/>
          <w:sz w:val="48"/>
          <w:szCs w:val="48"/>
        </w:rPr>
        <w:t>年度全国大中型企事业单位</w:t>
      </w:r>
    </w:p>
    <w:p w:rsidR="00B57646" w:rsidRDefault="00B57646">
      <w:pPr>
        <w:jc w:val="center"/>
        <w:rPr>
          <w:rFonts w:ascii="黑体" w:eastAsia="黑体" w:cs="Times New Roman"/>
          <w:b/>
          <w:bCs/>
          <w:sz w:val="48"/>
          <w:szCs w:val="48"/>
        </w:rPr>
      </w:pPr>
      <w:r>
        <w:rPr>
          <w:rFonts w:ascii="黑体" w:eastAsia="黑体" w:cs="黑体" w:hint="eastAsia"/>
          <w:b/>
          <w:bCs/>
          <w:sz w:val="48"/>
          <w:szCs w:val="48"/>
        </w:rPr>
        <w:t>总会计师培养（高端班）申请表</w:t>
      </w:r>
    </w:p>
    <w:p w:rsidR="00B57646" w:rsidRDefault="00B57646">
      <w:pPr>
        <w:jc w:val="center"/>
        <w:rPr>
          <w:rFonts w:ascii="黑体" w:eastAsia="黑体" w:cs="Times New Roman"/>
          <w:b/>
          <w:bCs/>
          <w:sz w:val="32"/>
          <w:szCs w:val="32"/>
        </w:rPr>
      </w:pPr>
    </w:p>
    <w:p w:rsidR="00B57646" w:rsidRDefault="00B57646">
      <w:pPr>
        <w:jc w:val="center"/>
        <w:rPr>
          <w:rFonts w:ascii="黑体" w:eastAsia="黑体" w:cs="Times New Roman"/>
          <w:b/>
          <w:bCs/>
          <w:sz w:val="32"/>
          <w:szCs w:val="32"/>
        </w:rPr>
      </w:pPr>
    </w:p>
    <w:p w:rsidR="00B57646" w:rsidRDefault="00B57646">
      <w:pPr>
        <w:jc w:val="center"/>
        <w:rPr>
          <w:rFonts w:ascii="黑体" w:eastAsia="黑体" w:cs="Times New Roman"/>
          <w:b/>
          <w:bCs/>
          <w:sz w:val="32"/>
          <w:szCs w:val="32"/>
        </w:rPr>
      </w:pPr>
    </w:p>
    <w:p w:rsidR="00B57646" w:rsidRDefault="00B57646">
      <w:pPr>
        <w:jc w:val="center"/>
        <w:rPr>
          <w:rFonts w:ascii="黑体" w:eastAsia="黑体" w:cs="Times New Roman"/>
          <w:b/>
          <w:bCs/>
          <w:sz w:val="32"/>
          <w:szCs w:val="32"/>
        </w:rPr>
      </w:pPr>
    </w:p>
    <w:p w:rsidR="00B57646" w:rsidRDefault="00B57646" w:rsidP="004D511C">
      <w:pPr>
        <w:spacing w:line="480" w:lineRule="exact"/>
        <w:ind w:firstLineChars="500" w:firstLine="31680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申请人姓名：</w:t>
      </w:r>
    </w:p>
    <w:p w:rsidR="00B57646" w:rsidRDefault="00B57646">
      <w:pPr>
        <w:spacing w:line="480" w:lineRule="exact"/>
        <w:jc w:val="center"/>
        <w:rPr>
          <w:rFonts w:ascii="黑体" w:eastAsia="黑体" w:cs="Times New Roman"/>
          <w:b/>
          <w:bCs/>
          <w:sz w:val="32"/>
          <w:szCs w:val="32"/>
        </w:rPr>
      </w:pPr>
    </w:p>
    <w:p w:rsidR="00B57646" w:rsidRDefault="00B57646" w:rsidP="004D511C">
      <w:pPr>
        <w:spacing w:line="480" w:lineRule="exact"/>
        <w:ind w:firstLineChars="500" w:firstLine="31680"/>
        <w:rPr>
          <w:rFonts w:ascii="仿宋_GB2312" w:eastAsia="仿宋_GB2312" w:cs="Times New Roman"/>
          <w:b/>
          <w:bCs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所在单位：</w:t>
      </w:r>
    </w:p>
    <w:p w:rsidR="00B57646" w:rsidRDefault="00B57646">
      <w:pPr>
        <w:spacing w:line="480" w:lineRule="exact"/>
        <w:jc w:val="center"/>
        <w:rPr>
          <w:rFonts w:ascii="黑体" w:eastAsia="黑体" w:cs="Times New Roman"/>
          <w:b/>
          <w:bCs/>
          <w:sz w:val="32"/>
          <w:szCs w:val="32"/>
        </w:rPr>
      </w:pPr>
    </w:p>
    <w:p w:rsidR="00B57646" w:rsidRDefault="00B57646" w:rsidP="004D511C">
      <w:pPr>
        <w:spacing w:line="480" w:lineRule="exact"/>
        <w:ind w:firstLineChars="500" w:firstLine="31680"/>
        <w:rPr>
          <w:rFonts w:ascii="黑体" w:eastAsia="黑体" w:cs="Times New Roman"/>
          <w:b/>
          <w:bCs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所在地区或部门：</w:t>
      </w:r>
    </w:p>
    <w:p w:rsidR="00B57646" w:rsidRDefault="00B57646" w:rsidP="004D511C">
      <w:pPr>
        <w:spacing w:line="480" w:lineRule="exact"/>
        <w:ind w:firstLineChars="500" w:firstLine="31680"/>
        <w:rPr>
          <w:rFonts w:ascii="仿宋_GB2312" w:eastAsia="仿宋_GB2312" w:cs="Times New Roman"/>
          <w:b/>
          <w:bCs/>
          <w:sz w:val="32"/>
          <w:szCs w:val="32"/>
        </w:rPr>
      </w:pPr>
    </w:p>
    <w:p w:rsidR="00B57646" w:rsidRDefault="00B57646">
      <w:pPr>
        <w:jc w:val="center"/>
        <w:rPr>
          <w:rFonts w:ascii="黑体" w:eastAsia="黑体" w:cs="Times New Roman"/>
          <w:b/>
          <w:bCs/>
          <w:sz w:val="32"/>
          <w:szCs w:val="32"/>
        </w:rPr>
      </w:pPr>
    </w:p>
    <w:p w:rsidR="00B57646" w:rsidRDefault="00B57646">
      <w:pPr>
        <w:jc w:val="center"/>
        <w:rPr>
          <w:rFonts w:ascii="黑体" w:eastAsia="黑体" w:cs="Times New Roman"/>
          <w:b/>
          <w:bCs/>
          <w:sz w:val="32"/>
          <w:szCs w:val="32"/>
        </w:rPr>
      </w:pPr>
    </w:p>
    <w:p w:rsidR="00B57646" w:rsidRDefault="00B57646">
      <w:pPr>
        <w:jc w:val="center"/>
        <w:rPr>
          <w:rFonts w:ascii="黑体" w:eastAsia="黑体" w:cs="Times New Roman"/>
          <w:b/>
          <w:bCs/>
          <w:sz w:val="32"/>
          <w:szCs w:val="32"/>
        </w:rPr>
      </w:pPr>
    </w:p>
    <w:p w:rsidR="00B57646" w:rsidRDefault="00B57646">
      <w:pPr>
        <w:jc w:val="center"/>
        <w:rPr>
          <w:rFonts w:ascii="黑体" w:eastAsia="黑体" w:cs="Times New Roman"/>
          <w:b/>
          <w:bCs/>
          <w:sz w:val="32"/>
          <w:szCs w:val="32"/>
        </w:rPr>
      </w:pPr>
    </w:p>
    <w:p w:rsidR="00B57646" w:rsidRDefault="00B57646">
      <w:pPr>
        <w:jc w:val="center"/>
        <w:rPr>
          <w:rFonts w:ascii="黑体" w:eastAsia="黑体" w:cs="Times New Roman"/>
          <w:b/>
          <w:bCs/>
          <w:sz w:val="32"/>
          <w:szCs w:val="32"/>
        </w:rPr>
      </w:pPr>
    </w:p>
    <w:p w:rsidR="00B57646" w:rsidRDefault="00B57646">
      <w:pPr>
        <w:jc w:val="center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中华人民共和国财政部印制</w:t>
      </w:r>
      <w:r>
        <w:rPr>
          <w:rFonts w:ascii="黑体" w:eastAsia="黑体" w:cs="Times New Roman"/>
          <w:b/>
          <w:bCs/>
          <w:sz w:val="32"/>
          <w:szCs w:val="32"/>
        </w:rPr>
        <w:br w:type="page"/>
      </w:r>
    </w:p>
    <w:p w:rsidR="00B57646" w:rsidRDefault="00B57646">
      <w:pPr>
        <w:jc w:val="center"/>
        <w:rPr>
          <w:rFonts w:ascii="黑体" w:eastAsia="黑体" w:cs="Times New Roman"/>
          <w:b/>
          <w:bCs/>
          <w:sz w:val="32"/>
          <w:szCs w:val="32"/>
        </w:rPr>
      </w:pPr>
    </w:p>
    <w:p w:rsidR="00B57646" w:rsidRDefault="00B57646">
      <w:pPr>
        <w:jc w:val="center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填写说明</w:t>
      </w:r>
    </w:p>
    <w:p w:rsidR="00B57646" w:rsidRDefault="00B57646" w:rsidP="004D511C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1.</w:t>
      </w:r>
      <w:r>
        <w:rPr>
          <w:rFonts w:ascii="仿宋_GB2312" w:eastAsia="仿宋_GB2312" w:cs="仿宋_GB2312" w:hint="eastAsia"/>
          <w:sz w:val="28"/>
          <w:szCs w:val="28"/>
        </w:rPr>
        <w:t>表内所列项目，由申请人如实填写，并对所填情况的真实性负责。</w:t>
      </w:r>
    </w:p>
    <w:p w:rsidR="00B57646" w:rsidRDefault="00B57646" w:rsidP="004D511C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2.</w:t>
      </w:r>
      <w:r>
        <w:rPr>
          <w:rFonts w:ascii="仿宋_GB2312" w:eastAsia="仿宋_GB2312" w:cs="仿宋_GB2312" w:hint="eastAsia"/>
          <w:sz w:val="28"/>
          <w:szCs w:val="28"/>
        </w:rPr>
        <w:t>申请人没有表内对应项目的，可填写“无”。</w:t>
      </w:r>
    </w:p>
    <w:p w:rsidR="00B57646" w:rsidRDefault="00B57646" w:rsidP="004D511C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3.</w:t>
      </w:r>
      <w:r>
        <w:rPr>
          <w:rFonts w:ascii="仿宋_GB2312" w:eastAsia="仿宋_GB2312" w:cs="仿宋_GB2312" w:hint="eastAsia"/>
          <w:sz w:val="28"/>
          <w:szCs w:val="28"/>
        </w:rPr>
        <w:t>表内的年、月、日一律用公历和阿拉伯数字。</w:t>
      </w:r>
    </w:p>
    <w:p w:rsidR="00B57646" w:rsidRDefault="00B57646" w:rsidP="004D511C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4.</w:t>
      </w:r>
      <w:r>
        <w:rPr>
          <w:rFonts w:ascii="仿宋_GB2312" w:eastAsia="仿宋_GB2312" w:cs="仿宋_GB2312" w:hint="eastAsia"/>
          <w:sz w:val="28"/>
          <w:szCs w:val="28"/>
        </w:rPr>
        <w:t>“专业技术职务资格”填写已取得的专业技术职务资格。如为中级专业技术资格并通过高级会计师考评结合考试的，应填写“通过高级会计师考试”，并提供相关证明材料的复印件。</w:t>
      </w:r>
    </w:p>
    <w:p w:rsidR="00B57646" w:rsidRDefault="00B57646" w:rsidP="004D511C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．如填写参加过大中型企事业单位总会计师素质提升工程培训、或全国、省级（中央有关主管单位）高端会计人才培养工程培训的，需提供相关证明材料的复印件。</w:t>
      </w:r>
    </w:p>
    <w:p w:rsidR="00B57646" w:rsidRDefault="00B57646" w:rsidP="004D511C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6.</w:t>
      </w:r>
      <w:r>
        <w:rPr>
          <w:rFonts w:ascii="仿宋_GB2312" w:eastAsia="仿宋_GB2312" w:cs="仿宋_GB2312" w:hint="eastAsia"/>
          <w:sz w:val="28"/>
          <w:szCs w:val="28"/>
        </w:rPr>
        <w:t>“学习经历”须写清楚参加历次学习（培训）的起止时间。</w:t>
      </w:r>
    </w:p>
    <w:p w:rsidR="00B57646" w:rsidRDefault="00B57646" w:rsidP="004D511C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7.</w:t>
      </w:r>
      <w:r>
        <w:rPr>
          <w:rFonts w:ascii="仿宋_GB2312" w:eastAsia="仿宋_GB2312" w:cs="仿宋_GB2312" w:hint="eastAsia"/>
          <w:sz w:val="28"/>
          <w:szCs w:val="28"/>
        </w:rPr>
        <w:t>“工作经历”含基层锻炼、挂职经历和驻外工作经历。</w:t>
      </w:r>
    </w:p>
    <w:p w:rsidR="00B57646" w:rsidRDefault="00B57646" w:rsidP="004D511C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8.</w:t>
      </w:r>
      <w:r>
        <w:rPr>
          <w:rFonts w:ascii="仿宋_GB2312" w:eastAsia="仿宋_GB2312" w:cs="仿宋_GB2312" w:hint="eastAsia"/>
          <w:sz w:val="28"/>
          <w:szCs w:val="28"/>
        </w:rPr>
        <w:t>“所在单位意见”由申请人所在单位填写对申请人的工作鉴定。该意见需单位负责人签字，并加盖单位公章。</w:t>
      </w:r>
    </w:p>
    <w:p w:rsidR="00B57646" w:rsidRDefault="00B57646" w:rsidP="004D511C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9.</w:t>
      </w:r>
      <w:r>
        <w:rPr>
          <w:rFonts w:ascii="仿宋_GB2312" w:eastAsia="仿宋_GB2312" w:cs="仿宋_GB2312" w:hint="eastAsia"/>
          <w:sz w:val="28"/>
          <w:szCs w:val="28"/>
        </w:rPr>
        <w:t>“主管单位意见”由申请人所申报的单位填写对申请人申报条件的审核意见。该意见需单位有关部门负责人签字，并加盖公章。</w:t>
      </w:r>
    </w:p>
    <w:p w:rsidR="00B57646" w:rsidRDefault="00B57646" w:rsidP="004D511C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10.</w:t>
      </w:r>
      <w:r>
        <w:rPr>
          <w:rFonts w:ascii="仿宋_GB2312" w:eastAsia="仿宋_GB2312" w:cs="仿宋_GB2312" w:hint="eastAsia"/>
          <w:sz w:val="28"/>
          <w:szCs w:val="28"/>
        </w:rPr>
        <w:t>除此表外，还需提供所填列发表论文的刊物封面和作者姓名页的复印件，发表专业著作的封面和版权页的复印件，获奖证书的复印件及相关外语能力证明文件复印件。</w:t>
      </w:r>
    </w:p>
    <w:p w:rsidR="00B57646" w:rsidRDefault="00B57646">
      <w:pPr>
        <w:widowControl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Times New Roman"/>
          <w:sz w:val="28"/>
          <w:szCs w:val="28"/>
        </w:rPr>
        <w:br w:type="page"/>
      </w:r>
    </w:p>
    <w:tbl>
      <w:tblPr>
        <w:tblW w:w="92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565"/>
        <w:gridCol w:w="1136"/>
        <w:gridCol w:w="970"/>
        <w:gridCol w:w="872"/>
        <w:gridCol w:w="1276"/>
        <w:gridCol w:w="992"/>
        <w:gridCol w:w="761"/>
        <w:gridCol w:w="500"/>
        <w:gridCol w:w="1008"/>
      </w:tblGrid>
      <w:tr w:rsidR="00B57646" w:rsidRPr="00BA4CF8">
        <w:trPr>
          <w:trHeight w:val="613"/>
        </w:trPr>
        <w:tc>
          <w:tcPr>
            <w:tcW w:w="1700" w:type="dxa"/>
            <w:gridSpan w:val="2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黑体" w:eastAsia="黑体" w:cs="Times New Roman"/>
                <w:b/>
                <w:bCs/>
                <w:sz w:val="24"/>
                <w:szCs w:val="24"/>
              </w:rPr>
              <w:br w:type="page"/>
            </w:r>
            <w:r w:rsidRPr="00BA4CF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36" w:type="dxa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72" w:type="dxa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出生年月</w:t>
            </w:r>
          </w:p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（岁）</w:t>
            </w:r>
          </w:p>
        </w:tc>
        <w:tc>
          <w:tcPr>
            <w:tcW w:w="992" w:type="dxa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vMerge w:val="restart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近期正面免冠</w:t>
            </w:r>
          </w:p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彩色照片</w:t>
            </w:r>
          </w:p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（</w:t>
            </w:r>
            <w:r w:rsidRPr="00BA4CF8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2</w:t>
            </w:r>
            <w:r w:rsidRPr="00BA4CF8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寸）</w:t>
            </w:r>
          </w:p>
        </w:tc>
      </w:tr>
      <w:tr w:rsidR="00B57646" w:rsidRPr="00BA4CF8">
        <w:trPr>
          <w:trHeight w:val="449"/>
        </w:trPr>
        <w:tc>
          <w:tcPr>
            <w:tcW w:w="1700" w:type="dxa"/>
            <w:gridSpan w:val="2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36" w:type="dxa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872" w:type="dxa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992" w:type="dxa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vMerge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</w:tr>
      <w:tr w:rsidR="00B57646" w:rsidRPr="00BA4CF8">
        <w:trPr>
          <w:trHeight w:val="587"/>
        </w:trPr>
        <w:tc>
          <w:tcPr>
            <w:tcW w:w="1700" w:type="dxa"/>
            <w:gridSpan w:val="2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入党时间</w:t>
            </w:r>
          </w:p>
        </w:tc>
        <w:tc>
          <w:tcPr>
            <w:tcW w:w="1136" w:type="dxa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2268" w:type="dxa"/>
            <w:gridSpan w:val="2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vMerge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</w:tr>
      <w:tr w:rsidR="00B57646" w:rsidRPr="00BA4CF8">
        <w:trPr>
          <w:trHeight w:val="628"/>
        </w:trPr>
        <w:tc>
          <w:tcPr>
            <w:tcW w:w="1700" w:type="dxa"/>
            <w:gridSpan w:val="2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现任职务</w:t>
            </w:r>
          </w:p>
        </w:tc>
        <w:tc>
          <w:tcPr>
            <w:tcW w:w="1136" w:type="dxa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专业技术职务资格</w:t>
            </w:r>
          </w:p>
        </w:tc>
        <w:tc>
          <w:tcPr>
            <w:tcW w:w="2268" w:type="dxa"/>
            <w:gridSpan w:val="2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vMerge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</w:tr>
      <w:tr w:rsidR="00B57646" w:rsidRPr="00BA4CF8">
        <w:trPr>
          <w:trHeight w:val="599"/>
        </w:trPr>
        <w:tc>
          <w:tcPr>
            <w:tcW w:w="1700" w:type="dxa"/>
            <w:gridSpan w:val="2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1136" w:type="dxa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获得其他职业资格证书情况</w:t>
            </w:r>
          </w:p>
        </w:tc>
        <w:tc>
          <w:tcPr>
            <w:tcW w:w="2268" w:type="dxa"/>
            <w:gridSpan w:val="2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vMerge/>
            <w:vAlign w:val="center"/>
          </w:tcPr>
          <w:p w:rsidR="00B57646" w:rsidRPr="00BA4CF8" w:rsidRDefault="00B57646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B57646" w:rsidRPr="00BA4CF8">
        <w:trPr>
          <w:trHeight w:val="240"/>
        </w:trPr>
        <w:tc>
          <w:tcPr>
            <w:tcW w:w="1700" w:type="dxa"/>
            <w:gridSpan w:val="2"/>
            <w:vMerge w:val="restart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学历</w:t>
            </w:r>
          </w:p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136" w:type="dxa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全日制</w:t>
            </w:r>
          </w:p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教育</w:t>
            </w:r>
          </w:p>
        </w:tc>
        <w:tc>
          <w:tcPr>
            <w:tcW w:w="1842" w:type="dxa"/>
            <w:gridSpan w:val="2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2269" w:type="dxa"/>
            <w:gridSpan w:val="3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57646" w:rsidRPr="00BA4CF8">
        <w:trPr>
          <w:trHeight w:val="375"/>
        </w:trPr>
        <w:tc>
          <w:tcPr>
            <w:tcW w:w="1700" w:type="dxa"/>
            <w:gridSpan w:val="2"/>
            <w:vMerge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在职</w:t>
            </w:r>
          </w:p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教育</w:t>
            </w:r>
          </w:p>
        </w:tc>
        <w:tc>
          <w:tcPr>
            <w:tcW w:w="1842" w:type="dxa"/>
            <w:gridSpan w:val="2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2269" w:type="dxa"/>
            <w:gridSpan w:val="3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57646" w:rsidRPr="00BA4CF8">
        <w:trPr>
          <w:trHeight w:val="375"/>
        </w:trPr>
        <w:tc>
          <w:tcPr>
            <w:tcW w:w="2836" w:type="dxa"/>
            <w:gridSpan w:val="3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是否参加过大中型企事业单位总会计师素质</w:t>
            </w:r>
          </w:p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提升工程培训</w:t>
            </w:r>
            <w:bookmarkStart w:id="0" w:name="_GoBack"/>
            <w:bookmarkEnd w:id="0"/>
          </w:p>
        </w:tc>
        <w:tc>
          <w:tcPr>
            <w:tcW w:w="1842" w:type="dxa"/>
            <w:gridSpan w:val="2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sz w:val="24"/>
                <w:szCs w:val="24"/>
              </w:rPr>
              <w:t>□是</w:t>
            </w:r>
          </w:p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sz w:val="24"/>
                <w:szCs w:val="24"/>
              </w:rPr>
              <w:t>□否</w:t>
            </w:r>
          </w:p>
        </w:tc>
        <w:tc>
          <w:tcPr>
            <w:tcW w:w="2268" w:type="dxa"/>
            <w:gridSpan w:val="2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是否参加过全国、省级（中央有关主管单位）高端会计人才</w:t>
            </w:r>
          </w:p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培养工程培训</w:t>
            </w:r>
          </w:p>
        </w:tc>
        <w:tc>
          <w:tcPr>
            <w:tcW w:w="2269" w:type="dxa"/>
            <w:gridSpan w:val="3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sz w:val="24"/>
                <w:szCs w:val="24"/>
              </w:rPr>
              <w:t>□是</w:t>
            </w:r>
          </w:p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sz w:val="24"/>
                <w:szCs w:val="24"/>
              </w:rPr>
              <w:t>□否</w:t>
            </w:r>
          </w:p>
        </w:tc>
      </w:tr>
      <w:tr w:rsidR="00B57646" w:rsidRPr="00BA4CF8">
        <w:trPr>
          <w:trHeight w:val="599"/>
        </w:trPr>
        <w:tc>
          <w:tcPr>
            <w:tcW w:w="1700" w:type="dxa"/>
            <w:gridSpan w:val="2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英语水平证书或考试成绩</w:t>
            </w:r>
          </w:p>
        </w:tc>
        <w:tc>
          <w:tcPr>
            <w:tcW w:w="1136" w:type="dxa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境外英语教学或学习经历</w:t>
            </w:r>
          </w:p>
        </w:tc>
        <w:tc>
          <w:tcPr>
            <w:tcW w:w="2268" w:type="dxa"/>
            <w:gridSpan w:val="2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sz w:val="24"/>
                <w:szCs w:val="24"/>
              </w:rPr>
              <w:t>□有</w:t>
            </w:r>
          </w:p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sz w:val="24"/>
                <w:szCs w:val="24"/>
              </w:rPr>
              <w:t>□无</w:t>
            </w:r>
          </w:p>
        </w:tc>
        <w:tc>
          <w:tcPr>
            <w:tcW w:w="1261" w:type="dxa"/>
            <w:gridSpan w:val="2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国际组织工作经历</w:t>
            </w:r>
          </w:p>
        </w:tc>
        <w:tc>
          <w:tcPr>
            <w:tcW w:w="1008" w:type="dxa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sz w:val="24"/>
                <w:szCs w:val="24"/>
              </w:rPr>
              <w:t>□有</w:t>
            </w:r>
          </w:p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sz w:val="24"/>
                <w:szCs w:val="24"/>
              </w:rPr>
              <w:t>□无</w:t>
            </w:r>
          </w:p>
        </w:tc>
      </w:tr>
      <w:tr w:rsidR="00B57646" w:rsidRPr="00BA4CF8">
        <w:trPr>
          <w:trHeight w:val="389"/>
        </w:trPr>
        <w:tc>
          <w:tcPr>
            <w:tcW w:w="1700" w:type="dxa"/>
            <w:gridSpan w:val="2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  <w:u w:val="single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978" w:type="dxa"/>
            <w:gridSpan w:val="3"/>
            <w:vAlign w:val="center"/>
          </w:tcPr>
          <w:p w:rsidR="00B57646" w:rsidRPr="00BA4CF8" w:rsidRDefault="00B57646">
            <w:pPr>
              <w:jc w:val="left"/>
              <w:rPr>
                <w:rFonts w:ascii="宋体" w:cs="Times New Roman"/>
              </w:rPr>
            </w:pPr>
            <w:r w:rsidRPr="00BA4CF8">
              <w:rPr>
                <w:rFonts w:ascii="宋体" w:hAnsi="宋体" w:hint="eastAsia"/>
              </w:rPr>
              <w:t>手机：</w:t>
            </w:r>
          </w:p>
          <w:p w:rsidR="00B57646" w:rsidRPr="00BA4CF8" w:rsidRDefault="00B5764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  <w:u w:val="single"/>
              </w:rPr>
            </w:pPr>
            <w:r w:rsidRPr="00BA4CF8">
              <w:rPr>
                <w:rFonts w:ascii="宋体" w:hAnsi="宋体" w:hint="eastAsia"/>
              </w:rPr>
              <w:t>固话：</w:t>
            </w:r>
          </w:p>
        </w:tc>
        <w:tc>
          <w:tcPr>
            <w:tcW w:w="2268" w:type="dxa"/>
            <w:gridSpan w:val="2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  <w:u w:val="single"/>
              </w:rPr>
            </w:pPr>
            <w:r w:rsidRPr="00BA4CF8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269" w:type="dxa"/>
            <w:gridSpan w:val="3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B57646" w:rsidRPr="00BA4CF8">
        <w:trPr>
          <w:trHeight w:val="389"/>
        </w:trPr>
        <w:tc>
          <w:tcPr>
            <w:tcW w:w="1700" w:type="dxa"/>
            <w:gridSpan w:val="2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5246" w:type="dxa"/>
            <w:gridSpan w:val="5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1508" w:type="dxa"/>
            <w:gridSpan w:val="2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B57646" w:rsidRPr="00BA4CF8">
        <w:trPr>
          <w:trHeight w:val="90"/>
        </w:trPr>
        <w:tc>
          <w:tcPr>
            <w:tcW w:w="1135" w:type="dxa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30"/>
                <w:szCs w:val="30"/>
              </w:rPr>
              <w:t>学习</w:t>
            </w:r>
          </w:p>
          <w:p w:rsidR="00B57646" w:rsidRPr="00BA4CF8" w:rsidRDefault="00B57646">
            <w:pPr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30"/>
                <w:szCs w:val="30"/>
              </w:rPr>
              <w:t>经历</w:t>
            </w:r>
          </w:p>
        </w:tc>
        <w:tc>
          <w:tcPr>
            <w:tcW w:w="8080" w:type="dxa"/>
            <w:gridSpan w:val="9"/>
          </w:tcPr>
          <w:p w:rsidR="00B57646" w:rsidRPr="00BA4CF8" w:rsidRDefault="00B57646">
            <w:pPr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要求：从大学开始（含已参加国内外培训经历）</w:t>
            </w:r>
          </w:p>
          <w:p w:rsidR="00B57646" w:rsidRPr="00BA4CF8" w:rsidRDefault="00B57646">
            <w:pPr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  <w:p w:rsidR="00B57646" w:rsidRPr="00BA4CF8" w:rsidRDefault="00B57646">
            <w:pPr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  <w:p w:rsidR="00B57646" w:rsidRPr="00BA4CF8" w:rsidRDefault="00B57646">
            <w:pPr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  <w:p w:rsidR="00B57646" w:rsidRPr="00BA4CF8" w:rsidRDefault="00B57646">
            <w:pPr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  <w:p w:rsidR="00B57646" w:rsidRPr="00BA4CF8" w:rsidRDefault="00B57646">
            <w:pPr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  <w:p w:rsidR="00B57646" w:rsidRPr="00BA4CF8" w:rsidRDefault="00B57646">
            <w:pPr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  <w:p w:rsidR="00B57646" w:rsidRPr="00BA4CF8" w:rsidRDefault="00B57646">
            <w:pPr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</w:tr>
      <w:tr w:rsidR="00B57646" w:rsidRPr="00BA4CF8">
        <w:trPr>
          <w:trHeight w:val="6064"/>
        </w:trPr>
        <w:tc>
          <w:tcPr>
            <w:tcW w:w="1135" w:type="dxa"/>
            <w:noWrap/>
            <w:vAlign w:val="center"/>
          </w:tcPr>
          <w:p w:rsidR="00B57646" w:rsidRPr="00BA4CF8" w:rsidRDefault="00B5764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30"/>
                <w:szCs w:val="30"/>
              </w:rPr>
              <w:t>工作</w:t>
            </w:r>
          </w:p>
          <w:p w:rsidR="00B57646" w:rsidRPr="00BA4CF8" w:rsidRDefault="00B57646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30"/>
                <w:szCs w:val="30"/>
              </w:rPr>
              <w:t>经历</w:t>
            </w:r>
          </w:p>
        </w:tc>
        <w:tc>
          <w:tcPr>
            <w:tcW w:w="8080" w:type="dxa"/>
            <w:gridSpan w:val="9"/>
            <w:noWrap/>
            <w:vAlign w:val="center"/>
          </w:tcPr>
          <w:p w:rsidR="00B57646" w:rsidRPr="00BA4CF8" w:rsidRDefault="00B57646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要求：请按时间顺序注明境内外工作经历及所担任职务。</w:t>
            </w:r>
          </w:p>
          <w:p w:rsidR="00B57646" w:rsidRPr="00BA4CF8" w:rsidRDefault="00B57646">
            <w:pPr>
              <w:widowControl/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</w:p>
          <w:p w:rsidR="00B57646" w:rsidRPr="00BA4CF8" w:rsidRDefault="00B57646">
            <w:pPr>
              <w:widowControl/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</w:p>
          <w:p w:rsidR="00B57646" w:rsidRPr="00BA4CF8" w:rsidRDefault="00B57646">
            <w:pPr>
              <w:widowControl/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</w:p>
          <w:p w:rsidR="00B57646" w:rsidRPr="00BA4CF8" w:rsidRDefault="00B57646">
            <w:pPr>
              <w:widowControl/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</w:p>
          <w:p w:rsidR="00B57646" w:rsidRPr="00BA4CF8" w:rsidRDefault="00B57646">
            <w:pPr>
              <w:widowControl/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</w:p>
          <w:p w:rsidR="00B57646" w:rsidRPr="00BA4CF8" w:rsidRDefault="00B57646">
            <w:pPr>
              <w:widowControl/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</w:p>
          <w:p w:rsidR="00B57646" w:rsidRPr="00BA4CF8" w:rsidRDefault="00B57646">
            <w:pPr>
              <w:widowControl/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</w:p>
          <w:p w:rsidR="00B57646" w:rsidRPr="00BA4CF8" w:rsidRDefault="00B57646">
            <w:pPr>
              <w:widowControl/>
              <w:rPr>
                <w:rFonts w:ascii="宋体" w:cs="Times New Roman"/>
                <w:b/>
                <w:bCs/>
                <w:sz w:val="30"/>
                <w:szCs w:val="30"/>
              </w:rPr>
            </w:pPr>
          </w:p>
        </w:tc>
      </w:tr>
      <w:tr w:rsidR="00B57646" w:rsidRPr="00BA4CF8">
        <w:trPr>
          <w:trHeight w:val="7550"/>
        </w:trPr>
        <w:tc>
          <w:tcPr>
            <w:tcW w:w="1135" w:type="dxa"/>
            <w:noWrap/>
            <w:vAlign w:val="center"/>
          </w:tcPr>
          <w:p w:rsidR="00B57646" w:rsidRPr="00BA4CF8" w:rsidRDefault="00B57646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30"/>
                <w:szCs w:val="30"/>
              </w:rPr>
              <w:t>已发表论文及著作</w:t>
            </w:r>
          </w:p>
        </w:tc>
        <w:tc>
          <w:tcPr>
            <w:tcW w:w="8080" w:type="dxa"/>
            <w:gridSpan w:val="9"/>
            <w:noWrap/>
          </w:tcPr>
          <w:p w:rsidR="00B57646" w:rsidRDefault="00B57646">
            <w:pPr>
              <w:widowControl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要求：请注明发表论文的时间、名称、作者排序，刊物名称、期数、刊号；发表著作的时间、名称、书号，出版社名称等。</w:t>
            </w:r>
          </w:p>
          <w:p w:rsidR="00B57646" w:rsidRPr="00BA4CF8" w:rsidRDefault="00B57646">
            <w:pPr>
              <w:widowControl/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</w:p>
          <w:p w:rsidR="00B57646" w:rsidRPr="00BA4CF8" w:rsidRDefault="00B57646">
            <w:pPr>
              <w:widowControl/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</w:p>
          <w:p w:rsidR="00B57646" w:rsidRDefault="00B57646">
            <w:pPr>
              <w:widowControl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B57646" w:rsidRPr="00BA4CF8">
        <w:trPr>
          <w:trHeight w:val="7465"/>
        </w:trPr>
        <w:tc>
          <w:tcPr>
            <w:tcW w:w="1135" w:type="dxa"/>
            <w:noWrap/>
            <w:vAlign w:val="center"/>
          </w:tcPr>
          <w:p w:rsidR="00B57646" w:rsidRDefault="00B5764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30"/>
                <w:szCs w:val="30"/>
              </w:rPr>
              <w:t>获得奖励或表彰情况</w:t>
            </w:r>
          </w:p>
        </w:tc>
        <w:tc>
          <w:tcPr>
            <w:tcW w:w="8080" w:type="dxa"/>
            <w:gridSpan w:val="9"/>
            <w:noWrap/>
            <w:vAlign w:val="center"/>
          </w:tcPr>
          <w:p w:rsidR="00B57646" w:rsidRDefault="00B57646">
            <w:pPr>
              <w:widowControl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要求：请注明参加工作以来获得奖励或表彰的时间、名称以及级别等。</w:t>
            </w:r>
          </w:p>
          <w:p w:rsidR="00B57646" w:rsidRDefault="00B5764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  <w:p w:rsidR="00B57646" w:rsidRDefault="00B5764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  <w:p w:rsidR="00B57646" w:rsidRDefault="00B5764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  <w:p w:rsidR="00B57646" w:rsidRDefault="00B5764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  <w:p w:rsidR="00B57646" w:rsidRDefault="00B5764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  <w:p w:rsidR="00B57646" w:rsidRDefault="00B5764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  <w:p w:rsidR="00B57646" w:rsidRDefault="00B57646">
            <w:pPr>
              <w:widowControl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  <w:p w:rsidR="00B57646" w:rsidRDefault="00B57646">
            <w:pPr>
              <w:widowControl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  <w:p w:rsidR="00B57646" w:rsidRDefault="00B57646">
            <w:pPr>
              <w:widowControl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  <w:p w:rsidR="00B57646" w:rsidRDefault="00B5764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</w:tr>
      <w:tr w:rsidR="00B57646" w:rsidRPr="00BA4CF8">
        <w:trPr>
          <w:trHeight w:val="6047"/>
        </w:trPr>
        <w:tc>
          <w:tcPr>
            <w:tcW w:w="1135" w:type="dxa"/>
            <w:noWrap/>
            <w:vAlign w:val="center"/>
          </w:tcPr>
          <w:p w:rsidR="00B57646" w:rsidRPr="00BA4CF8" w:rsidRDefault="00B57646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30"/>
                <w:szCs w:val="30"/>
              </w:rPr>
              <w:t>承担重大科研项目情况</w:t>
            </w:r>
          </w:p>
        </w:tc>
        <w:tc>
          <w:tcPr>
            <w:tcW w:w="8080" w:type="dxa"/>
            <w:gridSpan w:val="9"/>
            <w:noWrap/>
          </w:tcPr>
          <w:p w:rsidR="00B57646" w:rsidRDefault="00B57646">
            <w:pPr>
              <w:widowControl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要求：请注明承担省部级及以上重大科研项目的时间、级别、名称、担任职务或职责等。</w:t>
            </w:r>
          </w:p>
        </w:tc>
      </w:tr>
      <w:tr w:rsidR="00B57646" w:rsidRPr="00BA4CF8">
        <w:trPr>
          <w:trHeight w:val="285"/>
        </w:trPr>
        <w:tc>
          <w:tcPr>
            <w:tcW w:w="9215" w:type="dxa"/>
            <w:gridSpan w:val="10"/>
            <w:noWrap/>
            <w:vAlign w:val="center"/>
          </w:tcPr>
          <w:p w:rsidR="00B57646" w:rsidRPr="00BA4CF8" w:rsidRDefault="00B57646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BA4CF8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近</w:t>
            </w:r>
            <w:r w:rsidRPr="00BA4CF8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5</w:t>
            </w:r>
            <w:r w:rsidRPr="00BA4CF8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年以来主要工作业绩</w:t>
            </w:r>
          </w:p>
          <w:p w:rsidR="00B57646" w:rsidRPr="00BA4CF8" w:rsidRDefault="00B57646">
            <w:pPr>
              <w:widowControl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BA4CF8"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 w:rsidRPr="00BA4CF8">
              <w:rPr>
                <w:rFonts w:ascii="仿宋_GB2312" w:eastAsia="仿宋_GB2312" w:cs="仿宋_GB2312"/>
                <w:sz w:val="28"/>
                <w:szCs w:val="28"/>
              </w:rPr>
              <w:t>1500</w:t>
            </w:r>
            <w:r w:rsidRPr="00BA4CF8">
              <w:rPr>
                <w:rFonts w:ascii="仿宋_GB2312" w:eastAsia="仿宋_GB2312" w:cs="仿宋_GB2312" w:hint="eastAsia"/>
                <w:sz w:val="28"/>
                <w:szCs w:val="28"/>
              </w:rPr>
              <w:t>字以内）</w:t>
            </w:r>
          </w:p>
          <w:p w:rsidR="00B57646" w:rsidRPr="00BA4CF8" w:rsidRDefault="00B57646"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57646" w:rsidRPr="00BA4CF8" w:rsidRDefault="00B57646"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57646" w:rsidRPr="00BA4CF8" w:rsidRDefault="00B57646"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57646" w:rsidRPr="00BA4CF8" w:rsidRDefault="00B57646"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57646" w:rsidRPr="00BA4CF8" w:rsidRDefault="00B57646"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57646" w:rsidRPr="00BA4CF8" w:rsidRDefault="00B57646"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57646" w:rsidRPr="00BA4CF8" w:rsidRDefault="00B57646"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57646" w:rsidRPr="00BA4CF8" w:rsidRDefault="00B57646"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57646" w:rsidRPr="00BA4CF8" w:rsidRDefault="00B57646"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57646" w:rsidRPr="00BA4CF8" w:rsidRDefault="00B57646"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57646" w:rsidRPr="00BA4CF8" w:rsidRDefault="00B57646"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57646" w:rsidRPr="00BA4CF8" w:rsidRDefault="00B57646">
            <w:pPr>
              <w:widowControl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57646" w:rsidRPr="00BA4CF8" w:rsidRDefault="00B57646"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57646" w:rsidRPr="00BA4CF8" w:rsidRDefault="00B57646"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57646" w:rsidRPr="00BA4CF8" w:rsidRDefault="00B57646"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57646" w:rsidRPr="00BA4CF8" w:rsidRDefault="00B57646"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57646" w:rsidRPr="00BA4CF8" w:rsidRDefault="00B57646"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57646" w:rsidRPr="00BA4CF8" w:rsidRDefault="00B57646"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57646" w:rsidRPr="00BA4CF8" w:rsidRDefault="00B57646">
            <w:pPr>
              <w:widowControl/>
              <w:jc w:val="left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 w:rsidRPr="00BA4CF8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                              </w:t>
            </w:r>
            <w:r w:rsidRPr="00BA4CF8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单位盖章：</w:t>
            </w:r>
            <w:r w:rsidRPr="00BA4CF8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     </w:t>
            </w:r>
          </w:p>
          <w:p w:rsidR="00B57646" w:rsidRPr="00BA4CF8" w:rsidRDefault="00B57646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 w:rsidRPr="00BA4CF8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                              </w:t>
            </w:r>
            <w:r w:rsidRPr="00BA4CF8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日</w:t>
            </w:r>
            <w:r w:rsidRPr="00BA4CF8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  </w:t>
            </w:r>
            <w:r w:rsidRPr="00BA4CF8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期：</w:t>
            </w:r>
          </w:p>
        </w:tc>
      </w:tr>
      <w:tr w:rsidR="00B57646" w:rsidRPr="00BA4CF8">
        <w:trPr>
          <w:trHeight w:val="7503"/>
        </w:trPr>
        <w:tc>
          <w:tcPr>
            <w:tcW w:w="1135" w:type="dxa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  <w:r w:rsidRPr="00BA4CF8"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  <w:br w:type="page"/>
            </w:r>
            <w:r w:rsidRPr="00BA4CF8">
              <w:rPr>
                <w:rFonts w:ascii="仿宋_GB2312" w:eastAsia="仿宋_GB2312" w:hAnsi="宋体" w:cs="仿宋_GB2312" w:hint="eastAsia"/>
                <w:b/>
                <w:bCs/>
                <w:sz w:val="30"/>
                <w:szCs w:val="30"/>
              </w:rPr>
              <w:t>所在</w:t>
            </w:r>
          </w:p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30"/>
                <w:szCs w:val="30"/>
              </w:rPr>
              <w:t>单位</w:t>
            </w:r>
          </w:p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8080" w:type="dxa"/>
            <w:gridSpan w:val="9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B57646" w:rsidRPr="00BA4CF8" w:rsidRDefault="00B57646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B57646" w:rsidRPr="00BA4CF8" w:rsidRDefault="00B57646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B57646" w:rsidRPr="00BA4CF8" w:rsidRDefault="00B57646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B57646" w:rsidRPr="00BA4CF8" w:rsidRDefault="00B57646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B57646" w:rsidRPr="00BA4CF8" w:rsidRDefault="00B57646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B57646" w:rsidRPr="00BA4CF8" w:rsidRDefault="00B57646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B57646" w:rsidRPr="00BA4CF8" w:rsidRDefault="00B57646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B57646" w:rsidRPr="00BA4CF8" w:rsidRDefault="00B57646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B57646" w:rsidRPr="00BA4CF8" w:rsidRDefault="00B57646">
            <w:pPr>
              <w:ind w:right="5603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B57646" w:rsidRPr="00BA4CF8" w:rsidRDefault="00B57646" w:rsidP="00B57646">
            <w:pPr>
              <w:ind w:right="-41" w:firstLineChars="1600" w:firstLine="3168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57646" w:rsidRPr="00BA4CF8" w:rsidRDefault="00B57646">
            <w:pPr>
              <w:ind w:right="1123"/>
              <w:jc w:val="righ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BA4CF8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 w:rsidRPr="00BA4CF8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领导签字：</w:t>
            </w:r>
            <w:r w:rsidRPr="00BA4CF8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 </w:t>
            </w:r>
            <w:r w:rsidRPr="00BA4CF8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日期：</w:t>
            </w:r>
            <w:r w:rsidRPr="00BA4CF8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  </w:t>
            </w:r>
            <w:r w:rsidRPr="00BA4CF8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盖章</w:t>
            </w:r>
          </w:p>
        </w:tc>
      </w:tr>
      <w:tr w:rsidR="00B57646" w:rsidRPr="00BA4CF8">
        <w:trPr>
          <w:trHeight w:val="5597"/>
        </w:trPr>
        <w:tc>
          <w:tcPr>
            <w:tcW w:w="1135" w:type="dxa"/>
            <w:vAlign w:val="center"/>
          </w:tcPr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30"/>
                <w:szCs w:val="30"/>
              </w:rPr>
              <w:t>主管</w:t>
            </w:r>
          </w:p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30"/>
                <w:szCs w:val="30"/>
              </w:rPr>
              <w:t>单位</w:t>
            </w:r>
          </w:p>
          <w:p w:rsidR="00B57646" w:rsidRPr="00BA4CF8" w:rsidRDefault="00B57646">
            <w:pPr>
              <w:jc w:val="center"/>
              <w:rPr>
                <w:rFonts w:ascii="仿宋_GB2312" w:eastAsia="仿宋_GB2312" w:hAnsi="宋体" w:cs="Times New Roman"/>
                <w:b/>
                <w:bCs/>
                <w:sz w:val="30"/>
                <w:szCs w:val="30"/>
              </w:rPr>
            </w:pPr>
            <w:r w:rsidRPr="00BA4CF8">
              <w:rPr>
                <w:rFonts w:ascii="仿宋_GB2312" w:eastAsia="仿宋_GB2312" w:hAnsi="宋体" w:cs="仿宋_GB2312" w:hint="eastAsia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8080" w:type="dxa"/>
            <w:gridSpan w:val="9"/>
            <w:vAlign w:val="center"/>
          </w:tcPr>
          <w:p w:rsidR="00B57646" w:rsidRPr="00BA4CF8" w:rsidRDefault="00B57646">
            <w:pPr>
              <w:ind w:right="840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57646" w:rsidRPr="00BA4CF8" w:rsidRDefault="00B57646">
            <w:pPr>
              <w:ind w:right="840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57646" w:rsidRPr="00BA4CF8" w:rsidRDefault="00B57646">
            <w:pPr>
              <w:ind w:right="840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57646" w:rsidRPr="00BA4CF8" w:rsidRDefault="00B57646">
            <w:pPr>
              <w:ind w:right="840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57646" w:rsidRPr="00BA4CF8" w:rsidRDefault="00B57646">
            <w:pPr>
              <w:ind w:right="840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57646" w:rsidRPr="00BA4CF8" w:rsidRDefault="00B57646">
            <w:pPr>
              <w:ind w:right="840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57646" w:rsidRPr="00BA4CF8" w:rsidRDefault="00B57646">
            <w:pPr>
              <w:ind w:right="840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B57646" w:rsidRPr="00BA4CF8" w:rsidRDefault="00B57646">
            <w:pPr>
              <w:ind w:right="840"/>
              <w:jc w:val="righ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B57646" w:rsidRPr="00BA4CF8" w:rsidRDefault="00B57646">
            <w:pPr>
              <w:ind w:right="980"/>
              <w:jc w:val="righ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BA4CF8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领导签字：</w:t>
            </w:r>
            <w:r w:rsidRPr="00BA4CF8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  </w:t>
            </w:r>
            <w:r w:rsidRPr="00BA4CF8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日期：</w:t>
            </w:r>
            <w:r w:rsidRPr="00BA4CF8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  </w:t>
            </w:r>
            <w:r w:rsidRPr="00BA4CF8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盖章</w:t>
            </w:r>
          </w:p>
        </w:tc>
      </w:tr>
    </w:tbl>
    <w:p w:rsidR="00B57646" w:rsidRDefault="00B57646" w:rsidP="00B57646">
      <w:pPr>
        <w:spacing w:line="60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</w:p>
    <w:sectPr w:rsidR="00B57646" w:rsidSect="00A71E3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646" w:rsidRDefault="00B57646" w:rsidP="00A71E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57646" w:rsidRDefault="00B57646" w:rsidP="00A71E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646" w:rsidRDefault="00B57646">
    <w:pPr>
      <w:pStyle w:val="Footer"/>
      <w:jc w:val="center"/>
      <w:rPr>
        <w:rFonts w:cs="Times New Roman"/>
      </w:rPr>
    </w:pPr>
    <w:fldSimple w:instr=" PAGE   \* MERGEFORMAT ">
      <w:r w:rsidRPr="004D511C">
        <w:rPr>
          <w:noProof/>
          <w:lang w:val="zh-CN"/>
        </w:rPr>
        <w:t>1</w:t>
      </w:r>
    </w:fldSimple>
  </w:p>
  <w:p w:rsidR="00B57646" w:rsidRDefault="00B57646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646" w:rsidRDefault="00B57646" w:rsidP="00A71E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57646" w:rsidRDefault="00B57646" w:rsidP="00A71E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F53"/>
    <w:rsid w:val="00025BB4"/>
    <w:rsid w:val="00031F47"/>
    <w:rsid w:val="00056732"/>
    <w:rsid w:val="00075E1B"/>
    <w:rsid w:val="000845BB"/>
    <w:rsid w:val="0009371A"/>
    <w:rsid w:val="000C258E"/>
    <w:rsid w:val="000C294C"/>
    <w:rsid w:val="000C5533"/>
    <w:rsid w:val="000E3D72"/>
    <w:rsid w:val="000E6310"/>
    <w:rsid w:val="000F4C45"/>
    <w:rsid w:val="00125868"/>
    <w:rsid w:val="00155E6F"/>
    <w:rsid w:val="00170A4F"/>
    <w:rsid w:val="00171666"/>
    <w:rsid w:val="00190356"/>
    <w:rsid w:val="001C5A10"/>
    <w:rsid w:val="002024F2"/>
    <w:rsid w:val="00210BB7"/>
    <w:rsid w:val="00212C07"/>
    <w:rsid w:val="00242C51"/>
    <w:rsid w:val="00242F79"/>
    <w:rsid w:val="002754D8"/>
    <w:rsid w:val="00296076"/>
    <w:rsid w:val="002D1555"/>
    <w:rsid w:val="00310873"/>
    <w:rsid w:val="00316C14"/>
    <w:rsid w:val="00320BA8"/>
    <w:rsid w:val="0032347F"/>
    <w:rsid w:val="00331724"/>
    <w:rsid w:val="0034067A"/>
    <w:rsid w:val="00342D28"/>
    <w:rsid w:val="003615F6"/>
    <w:rsid w:val="00364D16"/>
    <w:rsid w:val="00381173"/>
    <w:rsid w:val="00395C80"/>
    <w:rsid w:val="003C4C03"/>
    <w:rsid w:val="003D4F14"/>
    <w:rsid w:val="003F0389"/>
    <w:rsid w:val="00422BB0"/>
    <w:rsid w:val="00431B1D"/>
    <w:rsid w:val="00432F9D"/>
    <w:rsid w:val="004406AC"/>
    <w:rsid w:val="004646C6"/>
    <w:rsid w:val="00474C8A"/>
    <w:rsid w:val="0047671A"/>
    <w:rsid w:val="004769C7"/>
    <w:rsid w:val="00477184"/>
    <w:rsid w:val="00490C2F"/>
    <w:rsid w:val="00492C3F"/>
    <w:rsid w:val="004970AC"/>
    <w:rsid w:val="004C54D0"/>
    <w:rsid w:val="004D2265"/>
    <w:rsid w:val="004D511C"/>
    <w:rsid w:val="004D7A78"/>
    <w:rsid w:val="00502E01"/>
    <w:rsid w:val="005052B4"/>
    <w:rsid w:val="00511F7A"/>
    <w:rsid w:val="0052447A"/>
    <w:rsid w:val="00526C03"/>
    <w:rsid w:val="00530EB9"/>
    <w:rsid w:val="00532F4D"/>
    <w:rsid w:val="0053322D"/>
    <w:rsid w:val="00551A07"/>
    <w:rsid w:val="00580DD9"/>
    <w:rsid w:val="00591AD7"/>
    <w:rsid w:val="005A1AA9"/>
    <w:rsid w:val="005D26DB"/>
    <w:rsid w:val="005E7B64"/>
    <w:rsid w:val="00613F53"/>
    <w:rsid w:val="0063746C"/>
    <w:rsid w:val="00654327"/>
    <w:rsid w:val="00661516"/>
    <w:rsid w:val="0066622D"/>
    <w:rsid w:val="006671EA"/>
    <w:rsid w:val="006824C8"/>
    <w:rsid w:val="006838C1"/>
    <w:rsid w:val="006946C5"/>
    <w:rsid w:val="006A1B93"/>
    <w:rsid w:val="006B374C"/>
    <w:rsid w:val="006C4B5E"/>
    <w:rsid w:val="006C7A1C"/>
    <w:rsid w:val="006D19A0"/>
    <w:rsid w:val="007061A3"/>
    <w:rsid w:val="00736975"/>
    <w:rsid w:val="00743B44"/>
    <w:rsid w:val="007526B9"/>
    <w:rsid w:val="00795EE5"/>
    <w:rsid w:val="007B5C89"/>
    <w:rsid w:val="007C055B"/>
    <w:rsid w:val="007C60CA"/>
    <w:rsid w:val="007D2545"/>
    <w:rsid w:val="0081144C"/>
    <w:rsid w:val="008137CC"/>
    <w:rsid w:val="00816DDB"/>
    <w:rsid w:val="00824212"/>
    <w:rsid w:val="00853B74"/>
    <w:rsid w:val="00866246"/>
    <w:rsid w:val="00895BA6"/>
    <w:rsid w:val="00903B89"/>
    <w:rsid w:val="0091066F"/>
    <w:rsid w:val="009200BD"/>
    <w:rsid w:val="00943641"/>
    <w:rsid w:val="00972EC7"/>
    <w:rsid w:val="00994B49"/>
    <w:rsid w:val="00997CD4"/>
    <w:rsid w:val="00A44542"/>
    <w:rsid w:val="00A71E3A"/>
    <w:rsid w:val="00A86D55"/>
    <w:rsid w:val="00A96D2D"/>
    <w:rsid w:val="00AA17CD"/>
    <w:rsid w:val="00AB7F96"/>
    <w:rsid w:val="00AF5960"/>
    <w:rsid w:val="00B5752D"/>
    <w:rsid w:val="00B57646"/>
    <w:rsid w:val="00B865B0"/>
    <w:rsid w:val="00BA4CF8"/>
    <w:rsid w:val="00BE12EF"/>
    <w:rsid w:val="00BE4417"/>
    <w:rsid w:val="00BE7117"/>
    <w:rsid w:val="00BF213A"/>
    <w:rsid w:val="00C17501"/>
    <w:rsid w:val="00C36C70"/>
    <w:rsid w:val="00C4755F"/>
    <w:rsid w:val="00C8681A"/>
    <w:rsid w:val="00C93417"/>
    <w:rsid w:val="00CA1B56"/>
    <w:rsid w:val="00CB3A34"/>
    <w:rsid w:val="00CC4E79"/>
    <w:rsid w:val="00D34609"/>
    <w:rsid w:val="00D57C8E"/>
    <w:rsid w:val="00D644E5"/>
    <w:rsid w:val="00D7135E"/>
    <w:rsid w:val="00E13B71"/>
    <w:rsid w:val="00E6253F"/>
    <w:rsid w:val="00E70E19"/>
    <w:rsid w:val="00E756F3"/>
    <w:rsid w:val="00E8475F"/>
    <w:rsid w:val="00EF0ED7"/>
    <w:rsid w:val="00F20EBC"/>
    <w:rsid w:val="00F2160A"/>
    <w:rsid w:val="00F931E7"/>
    <w:rsid w:val="00F94C43"/>
    <w:rsid w:val="00FA28DC"/>
    <w:rsid w:val="00FC37AD"/>
    <w:rsid w:val="02B70B63"/>
    <w:rsid w:val="0511265A"/>
    <w:rsid w:val="129A0A02"/>
    <w:rsid w:val="135A361F"/>
    <w:rsid w:val="1A6E772B"/>
    <w:rsid w:val="21551401"/>
    <w:rsid w:val="2511001C"/>
    <w:rsid w:val="2AAC1B60"/>
    <w:rsid w:val="2AAE6EE4"/>
    <w:rsid w:val="32A424EA"/>
    <w:rsid w:val="416A15F6"/>
    <w:rsid w:val="425415B1"/>
    <w:rsid w:val="48D91BD9"/>
    <w:rsid w:val="50535810"/>
    <w:rsid w:val="5173445C"/>
    <w:rsid w:val="51F10E6F"/>
    <w:rsid w:val="54923F19"/>
    <w:rsid w:val="5AF51ED1"/>
    <w:rsid w:val="5D00039A"/>
    <w:rsid w:val="61A57242"/>
    <w:rsid w:val="62FA43BF"/>
    <w:rsid w:val="7A8B59DB"/>
    <w:rsid w:val="7DB3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E3A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71E3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1E3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71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1E3A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71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1E3A"/>
    <w:rPr>
      <w:sz w:val="18"/>
      <w:szCs w:val="18"/>
    </w:rPr>
  </w:style>
  <w:style w:type="paragraph" w:styleId="NormalWeb">
    <w:name w:val="Normal (Web)"/>
    <w:basedOn w:val="Normal"/>
    <w:uiPriority w:val="99"/>
    <w:rsid w:val="00A71E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A71E3A"/>
  </w:style>
  <w:style w:type="paragraph" w:styleId="ListParagraph">
    <w:name w:val="List Paragraph"/>
    <w:basedOn w:val="Normal"/>
    <w:uiPriority w:val="99"/>
    <w:qFormat/>
    <w:rsid w:val="00A71E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198</Words>
  <Characters>1134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cui</dc:creator>
  <cp:keywords/>
  <dc:description/>
  <cp:lastModifiedBy>陈杭</cp:lastModifiedBy>
  <cp:revision>3</cp:revision>
  <cp:lastPrinted>2019-12-18T02:10:00Z</cp:lastPrinted>
  <dcterms:created xsi:type="dcterms:W3CDTF">2019-12-19T07:45:00Z</dcterms:created>
  <dcterms:modified xsi:type="dcterms:W3CDTF">2019-12-20T01:53:00Z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